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4039" w14:textId="77777777" w:rsidR="00C3046E" w:rsidRDefault="00541296" w:rsidP="0054129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TRHA Architectural Request Form</w:t>
      </w:r>
    </w:p>
    <w:p w14:paraId="127D8FB8" w14:textId="2F53E799" w:rsidR="00993CE4" w:rsidRPr="00153D6A" w:rsidRDefault="00617336" w:rsidP="00617336">
      <w:pPr>
        <w:jc w:val="center"/>
        <w:rPr>
          <w:rFonts w:ascii="Verdana" w:hAnsi="Verdana"/>
          <w:b/>
          <w:sz w:val="20"/>
          <w:szCs w:val="20"/>
        </w:rPr>
      </w:pPr>
      <w:r w:rsidRPr="00153D6A">
        <w:rPr>
          <w:rFonts w:ascii="Verdana" w:hAnsi="Verdana"/>
          <w:b/>
          <w:sz w:val="20"/>
          <w:szCs w:val="20"/>
        </w:rPr>
        <w:fldChar w:fldCharType="begin"/>
      </w:r>
      <w:r w:rsidRPr="00153D6A">
        <w:rPr>
          <w:rFonts w:ascii="Verdana" w:hAnsi="Verdana"/>
          <w:b/>
          <w:sz w:val="20"/>
          <w:szCs w:val="20"/>
        </w:rPr>
        <w:instrText xml:space="preserve"> DATE \@ "MMMM d, yyyy" </w:instrText>
      </w:r>
      <w:r w:rsidRPr="00153D6A">
        <w:rPr>
          <w:rFonts w:ascii="Verdana" w:hAnsi="Verdana"/>
          <w:b/>
          <w:sz w:val="20"/>
          <w:szCs w:val="20"/>
        </w:rPr>
        <w:fldChar w:fldCharType="separate"/>
      </w:r>
      <w:r w:rsidR="00ED6DA4">
        <w:rPr>
          <w:rFonts w:ascii="Verdana" w:hAnsi="Verdana"/>
          <w:b/>
          <w:noProof/>
          <w:sz w:val="20"/>
          <w:szCs w:val="20"/>
        </w:rPr>
        <w:t>September 14, 2021</w:t>
      </w:r>
      <w:r w:rsidRPr="00153D6A">
        <w:rPr>
          <w:rFonts w:ascii="Verdana" w:hAnsi="Verdana"/>
          <w:b/>
          <w:sz w:val="20"/>
          <w:szCs w:val="20"/>
        </w:rPr>
        <w:fldChar w:fldCharType="end"/>
      </w:r>
    </w:p>
    <w:p w14:paraId="75FF447B" w14:textId="6A746152" w:rsidR="00F81ADB" w:rsidRDefault="0009308F" w:rsidP="00725937">
      <w:pPr>
        <w:spacing w:after="0"/>
        <w:jc w:val="both"/>
        <w:rPr>
          <w:rFonts w:ascii="Verdana" w:hAnsi="Verdana"/>
          <w:sz w:val="20"/>
          <w:szCs w:val="20"/>
        </w:rPr>
      </w:pPr>
      <w:r w:rsidRPr="00993CE4">
        <w:rPr>
          <w:rFonts w:ascii="Verdana" w:hAnsi="Verdana"/>
          <w:b/>
          <w:sz w:val="24"/>
          <w:szCs w:val="24"/>
        </w:rPr>
        <w:t>Instructions:</w:t>
      </w:r>
      <w:r>
        <w:rPr>
          <w:rFonts w:ascii="Verdana" w:hAnsi="Verdana"/>
          <w:sz w:val="24"/>
          <w:szCs w:val="24"/>
        </w:rPr>
        <w:t xml:space="preserve"> </w:t>
      </w:r>
      <w:r w:rsidRPr="00993CE4">
        <w:rPr>
          <w:rFonts w:ascii="Verdana" w:hAnsi="Verdana"/>
          <w:sz w:val="20"/>
          <w:szCs w:val="20"/>
        </w:rPr>
        <w:t xml:space="preserve">This is an electronic form that can be filled out </w:t>
      </w:r>
      <w:r w:rsidR="009A50A3">
        <w:rPr>
          <w:rFonts w:ascii="Verdana" w:hAnsi="Verdana"/>
          <w:sz w:val="20"/>
          <w:szCs w:val="20"/>
        </w:rPr>
        <w:t>ONLINE</w:t>
      </w:r>
      <w:r w:rsidRPr="00993CE4">
        <w:rPr>
          <w:rFonts w:ascii="Verdana" w:hAnsi="Verdana"/>
          <w:sz w:val="20"/>
          <w:szCs w:val="20"/>
        </w:rPr>
        <w:t xml:space="preserve"> by the homeowner. The completed form is to be </w:t>
      </w:r>
      <w:r w:rsidR="004723F7">
        <w:rPr>
          <w:rFonts w:ascii="Verdana" w:hAnsi="Verdana"/>
          <w:sz w:val="20"/>
          <w:szCs w:val="20"/>
        </w:rPr>
        <w:t>sent</w:t>
      </w:r>
      <w:r w:rsidRPr="00993CE4">
        <w:rPr>
          <w:rFonts w:ascii="Verdana" w:hAnsi="Verdana"/>
          <w:sz w:val="20"/>
          <w:szCs w:val="20"/>
        </w:rPr>
        <w:t xml:space="preserve"> to </w:t>
      </w:r>
      <w:r w:rsidR="00A46C7A" w:rsidRPr="00A46C7A">
        <w:rPr>
          <w:rFonts w:ascii="Verdana" w:hAnsi="Verdana"/>
          <w:b/>
          <w:sz w:val="20"/>
          <w:szCs w:val="20"/>
        </w:rPr>
        <w:t>trha.acc@gmail.com</w:t>
      </w:r>
      <w:r w:rsidRPr="00993CE4">
        <w:rPr>
          <w:rFonts w:ascii="Verdana" w:hAnsi="Verdana"/>
          <w:sz w:val="20"/>
          <w:szCs w:val="20"/>
        </w:rPr>
        <w:t xml:space="preserve">. </w:t>
      </w:r>
      <w:r w:rsidR="00993CE4">
        <w:rPr>
          <w:rFonts w:ascii="Verdana" w:hAnsi="Verdana"/>
          <w:sz w:val="20"/>
          <w:szCs w:val="20"/>
        </w:rPr>
        <w:t xml:space="preserve">To facilitate the process, </w:t>
      </w:r>
      <w:r w:rsidR="000C74A4">
        <w:rPr>
          <w:rFonts w:ascii="Verdana" w:hAnsi="Verdana"/>
          <w:sz w:val="20"/>
          <w:szCs w:val="20"/>
        </w:rPr>
        <w:t>also</w:t>
      </w:r>
      <w:r w:rsidR="00993CE4">
        <w:rPr>
          <w:rFonts w:ascii="Verdana" w:hAnsi="Verdana"/>
          <w:sz w:val="20"/>
          <w:szCs w:val="20"/>
        </w:rPr>
        <w:t xml:space="preserve"> attach detail</w:t>
      </w:r>
      <w:r w:rsidR="0047573D">
        <w:rPr>
          <w:rFonts w:ascii="Verdana" w:hAnsi="Verdana"/>
          <w:sz w:val="20"/>
          <w:szCs w:val="20"/>
        </w:rPr>
        <w:t>s</w:t>
      </w:r>
      <w:r w:rsidR="00993CE4">
        <w:rPr>
          <w:rFonts w:ascii="Verdana" w:hAnsi="Verdana"/>
          <w:sz w:val="20"/>
          <w:szCs w:val="20"/>
        </w:rPr>
        <w:t xml:space="preserve">, plans, drawings, pictures, etc., </w:t>
      </w:r>
      <w:r w:rsidR="004723F7">
        <w:rPr>
          <w:rFonts w:ascii="Verdana" w:hAnsi="Verdana"/>
          <w:sz w:val="20"/>
          <w:szCs w:val="20"/>
        </w:rPr>
        <w:t xml:space="preserve">as </w:t>
      </w:r>
      <w:r w:rsidR="00993CE4">
        <w:rPr>
          <w:rFonts w:ascii="Verdana" w:hAnsi="Verdana"/>
          <w:sz w:val="20"/>
          <w:szCs w:val="20"/>
        </w:rPr>
        <w:t xml:space="preserve">deemed necessary. A meeting between the homeowner and ACC may be required for better understanding or clarification of the work to be performed. </w:t>
      </w:r>
      <w:r w:rsidR="00A73116">
        <w:rPr>
          <w:rFonts w:ascii="Verdana" w:hAnsi="Verdana"/>
          <w:sz w:val="20"/>
          <w:szCs w:val="20"/>
        </w:rPr>
        <w:t>A final decision</w:t>
      </w:r>
      <w:r w:rsidRPr="00993CE4">
        <w:rPr>
          <w:rFonts w:ascii="Verdana" w:hAnsi="Verdana"/>
          <w:sz w:val="20"/>
          <w:szCs w:val="20"/>
        </w:rPr>
        <w:t xml:space="preserve"> or </w:t>
      </w:r>
      <w:r w:rsidR="00841FB5">
        <w:rPr>
          <w:rFonts w:ascii="Verdana" w:hAnsi="Verdana"/>
          <w:sz w:val="20"/>
          <w:szCs w:val="20"/>
        </w:rPr>
        <w:t xml:space="preserve">a </w:t>
      </w:r>
      <w:r w:rsidRPr="00993CE4">
        <w:rPr>
          <w:rFonts w:ascii="Verdana" w:hAnsi="Verdana"/>
          <w:sz w:val="20"/>
          <w:szCs w:val="20"/>
        </w:rPr>
        <w:t>request for additional information</w:t>
      </w:r>
      <w:r w:rsidR="00993CE4" w:rsidRPr="00993CE4">
        <w:rPr>
          <w:rFonts w:ascii="Verdana" w:hAnsi="Verdana"/>
          <w:sz w:val="20"/>
          <w:szCs w:val="20"/>
        </w:rPr>
        <w:t xml:space="preserve"> will be emailed back to the homeowner upon review by the ACC.</w:t>
      </w:r>
    </w:p>
    <w:p w14:paraId="5CF31D31" w14:textId="77777777" w:rsidR="00040920" w:rsidRDefault="00040920" w:rsidP="00993CE4">
      <w:pPr>
        <w:spacing w:after="0"/>
        <w:rPr>
          <w:rFonts w:ascii="Verdana" w:hAnsi="Verdana"/>
          <w:sz w:val="20"/>
          <w:szCs w:val="20"/>
        </w:rPr>
      </w:pPr>
    </w:p>
    <w:p w14:paraId="75B3BA0A" w14:textId="77777777" w:rsidR="001E5CB9" w:rsidRPr="00D30925" w:rsidRDefault="00CD20B4" w:rsidP="001E5CB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HOMEOWNER</w:t>
      </w:r>
      <w:r w:rsidR="00040920" w:rsidRPr="00D30925">
        <w:rPr>
          <w:rFonts w:ascii="Verdana" w:hAnsi="Verdana"/>
          <w:b/>
          <w:sz w:val="20"/>
          <w:szCs w:val="20"/>
        </w:rPr>
        <w:t xml:space="preserve"> INFORMATION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008"/>
        <w:gridCol w:w="900"/>
        <w:gridCol w:w="2250"/>
        <w:gridCol w:w="900"/>
        <w:gridCol w:w="1350"/>
        <w:gridCol w:w="990"/>
        <w:gridCol w:w="2700"/>
      </w:tblGrid>
      <w:tr w:rsidR="001E5CB9" w14:paraId="14B477CE" w14:textId="77777777" w:rsidTr="00357B1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4F84A" w14:textId="77777777" w:rsidR="001E5CB9" w:rsidRDefault="001E5CB9" w:rsidP="00993C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Last Name"/>
            <w:tag w:val="Last Name"/>
            <w:id w:val="1787386115"/>
            <w:lock w:val="sdtLocked"/>
            <w:placeholder>
              <w:docPart w:val="AF024BD145A7462D94CB24E7293F11E7"/>
            </w:placeholder>
            <w:showingPlcHdr/>
            <w:text/>
          </w:sdtPr>
          <w:sdtEndPr/>
          <w:sdtContent>
            <w:tc>
              <w:tcPr>
                <w:tcW w:w="315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E5DCA9" w14:textId="19B205F2" w:rsidR="001E5CB9" w:rsidRPr="001E5CB9" w:rsidRDefault="00ED6DA4" w:rsidP="00993CE4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Last Name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F3EEB" w14:textId="77777777" w:rsidR="001E5CB9" w:rsidRDefault="001E5CB9" w:rsidP="00993C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Email"/>
            <w:tag w:val="Email"/>
            <w:id w:val="-1162086749"/>
            <w:lock w:val="sdtLocked"/>
            <w:placeholder>
              <w:docPart w:val="2D31F6BC7DEA4D04B75DA3A2FE98C41A"/>
            </w:placeholder>
            <w:showingPlcHdr/>
            <w:text/>
          </w:sdtPr>
          <w:sdtEndPr/>
          <w:sdtContent>
            <w:tc>
              <w:tcPr>
                <w:tcW w:w="50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62DC392" w14:textId="12D30BF8" w:rsidR="001E5CB9" w:rsidRDefault="00ED6DA4" w:rsidP="00993CE4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Email Address</w:t>
                </w:r>
              </w:p>
            </w:tc>
          </w:sdtContent>
        </w:sdt>
      </w:tr>
      <w:tr w:rsidR="002B6A09" w14:paraId="00934ADE" w14:textId="77777777" w:rsidTr="00A177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4E36A" w14:textId="77777777" w:rsidR="002B6A09" w:rsidRDefault="002B6A09" w:rsidP="00993C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Street Address: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Address"/>
            <w:tag w:val="Address"/>
            <w:id w:val="1796489501"/>
            <w:lock w:val="sdtLocked"/>
            <w:placeholder>
              <w:docPart w:val="B263D900E0D444019231829592CE28E2"/>
            </w:placeholder>
            <w:showingPlcHdr/>
            <w:text/>
          </w:sdtPr>
          <w:sdtEndPr/>
          <w:sdtContent>
            <w:tc>
              <w:tcPr>
                <w:tcW w:w="450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B754195" w14:textId="594C0368" w:rsidR="002B6A09" w:rsidRDefault="00ED6DA4" w:rsidP="00993CE4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number and street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1D66F" w14:textId="77777777" w:rsidR="002B6A09" w:rsidRDefault="002B6A09" w:rsidP="00993C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Phone"/>
            <w:tag w:val="Phone"/>
            <w:id w:val="1386915312"/>
            <w:lock w:val="sdtLocked"/>
            <w:placeholder>
              <w:docPart w:val="8161B53DB0BE4CB49DA68A09D97BA34B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06C29FA" w14:textId="66A4731D" w:rsidR="002B6A09" w:rsidRDefault="00ED6DA4" w:rsidP="00993CE4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</w:tr>
    </w:tbl>
    <w:p w14:paraId="2DABE19E" w14:textId="77777777" w:rsidR="006B0A8C" w:rsidRDefault="006B0A8C" w:rsidP="003B3DE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35FB425E" w14:textId="39C3AAE6" w:rsidR="006B0A8C" w:rsidRPr="00D30925" w:rsidRDefault="007740B9" w:rsidP="006B0A8C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</w:t>
      </w:r>
      <w:r w:rsidR="007A46B0">
        <w:rPr>
          <w:rFonts w:ascii="Verdana" w:hAnsi="Verdana"/>
          <w:b/>
          <w:sz w:val="20"/>
          <w:szCs w:val="20"/>
        </w:rPr>
        <w:t>YPE of WORK</w:t>
      </w:r>
    </w:p>
    <w:tbl>
      <w:tblPr>
        <w:tblStyle w:val="TableGrid"/>
        <w:tblW w:w="100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630"/>
      </w:tblGrid>
      <w:tr w:rsidR="001040EF" w14:paraId="187251E1" w14:textId="77777777" w:rsidTr="00DB359D">
        <w:trPr>
          <w:trHeight w:val="255"/>
        </w:trPr>
        <w:sdt>
          <w:sdtPr>
            <w:rPr>
              <w:rFonts w:ascii="Verdana" w:hAnsi="Verdana"/>
              <w:sz w:val="20"/>
              <w:szCs w:val="20"/>
            </w:rPr>
            <w:alias w:val="Replacement"/>
            <w:tag w:val="Maintenance"/>
            <w:id w:val="197559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32DD892" w14:textId="2D53E03F" w:rsidR="001040EF" w:rsidRDefault="00ED6DA4" w:rsidP="002D6B3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0" w:type="dxa"/>
          </w:tcPr>
          <w:p w14:paraId="10DA0EB1" w14:textId="540682CA" w:rsidR="001040EF" w:rsidRDefault="0038654D" w:rsidP="002D6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Replacment</w:t>
            </w:r>
            <w:r w:rsidR="00B94C1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573D">
              <w:rPr>
                <w:rFonts w:ascii="Verdana" w:hAnsi="Verdana"/>
                <w:sz w:val="20"/>
                <w:szCs w:val="20"/>
              </w:rPr>
              <w:t xml:space="preserve">(or </w:t>
            </w:r>
            <w:r w:rsidR="001B0D76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 xml:space="preserve">ajor </w:t>
            </w:r>
            <w:r w:rsidR="00B94C10">
              <w:rPr>
                <w:rFonts w:ascii="Verdana" w:hAnsi="Verdana"/>
                <w:sz w:val="20"/>
                <w:szCs w:val="20"/>
              </w:rPr>
              <w:t>Modification</w:t>
            </w:r>
            <w:r w:rsidR="0047573D">
              <w:rPr>
                <w:rFonts w:ascii="Verdana" w:hAnsi="Verdana"/>
                <w:sz w:val="20"/>
                <w:szCs w:val="20"/>
              </w:rPr>
              <w:t>)</w:t>
            </w:r>
            <w:r w:rsidR="00B94C10">
              <w:rPr>
                <w:rFonts w:ascii="Verdana" w:hAnsi="Verdana"/>
                <w:sz w:val="20"/>
                <w:szCs w:val="20"/>
              </w:rPr>
              <w:t xml:space="preserve"> of Existing Structure</w:t>
            </w:r>
          </w:p>
        </w:tc>
      </w:tr>
      <w:tr w:rsidR="001040EF" w14:paraId="3F18C348" w14:textId="77777777" w:rsidTr="00DB359D">
        <w:trPr>
          <w:trHeight w:val="255"/>
        </w:trPr>
        <w:sdt>
          <w:sdtPr>
            <w:rPr>
              <w:rFonts w:ascii="Verdana" w:hAnsi="Verdana"/>
              <w:sz w:val="20"/>
              <w:szCs w:val="20"/>
            </w:rPr>
            <w:alias w:val="Addition"/>
            <w:tag w:val="Addition"/>
            <w:id w:val="-13350695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63C3DBE" w14:textId="059C2CBF" w:rsidR="001040EF" w:rsidRDefault="00363062" w:rsidP="002D6B3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0" w:type="dxa"/>
          </w:tcPr>
          <w:p w14:paraId="10198BE6" w14:textId="77777777" w:rsidR="001040EF" w:rsidRDefault="00B94C10" w:rsidP="002D6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Addition to Existing Structure</w:t>
            </w:r>
          </w:p>
        </w:tc>
      </w:tr>
      <w:tr w:rsidR="001040EF" w14:paraId="328C6217" w14:textId="77777777" w:rsidTr="00DB359D">
        <w:trPr>
          <w:trHeight w:val="255"/>
        </w:trPr>
        <w:sdt>
          <w:sdtPr>
            <w:rPr>
              <w:rFonts w:ascii="Verdana" w:hAnsi="Verdana"/>
              <w:sz w:val="20"/>
              <w:szCs w:val="20"/>
            </w:rPr>
            <w:alias w:val="New"/>
            <w:tag w:val="New"/>
            <w:id w:val="-13635819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4087AFF" w14:textId="5B835397" w:rsidR="001040EF" w:rsidRDefault="00363062" w:rsidP="002D6B3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0" w:type="dxa"/>
          </w:tcPr>
          <w:p w14:paraId="44635A4F" w14:textId="77777777" w:rsidR="001040EF" w:rsidRDefault="00B94C10" w:rsidP="002D6B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New Structure</w:t>
            </w:r>
          </w:p>
        </w:tc>
      </w:tr>
    </w:tbl>
    <w:p w14:paraId="4E9BDA94" w14:textId="77777777" w:rsidR="002D6B36" w:rsidRDefault="002D6B36" w:rsidP="002D6B36">
      <w:pPr>
        <w:spacing w:after="0"/>
        <w:rPr>
          <w:rFonts w:ascii="Verdana" w:hAnsi="Verdana"/>
          <w:sz w:val="20"/>
          <w:szCs w:val="20"/>
        </w:rPr>
      </w:pPr>
    </w:p>
    <w:p w14:paraId="4C1D51E2" w14:textId="03C6F637" w:rsidR="00441F90" w:rsidRDefault="00441F90" w:rsidP="00441F90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441F90">
        <w:rPr>
          <w:rFonts w:ascii="Verdana" w:hAnsi="Verdana"/>
          <w:b/>
          <w:sz w:val="20"/>
          <w:szCs w:val="20"/>
        </w:rPr>
        <w:t xml:space="preserve">For </w:t>
      </w:r>
      <w:r w:rsidR="00C72338">
        <w:rPr>
          <w:rFonts w:ascii="Verdana" w:hAnsi="Verdana"/>
          <w:b/>
          <w:sz w:val="20"/>
          <w:szCs w:val="20"/>
        </w:rPr>
        <w:t>Replacment or</w:t>
      </w:r>
      <w:r w:rsidR="00DD08D2">
        <w:rPr>
          <w:rFonts w:ascii="Verdana" w:hAnsi="Verdana"/>
          <w:b/>
          <w:sz w:val="20"/>
          <w:szCs w:val="20"/>
        </w:rPr>
        <w:t xml:space="preserve"> Addition to</w:t>
      </w:r>
      <w:r w:rsidRPr="00441F90">
        <w:rPr>
          <w:rFonts w:ascii="Verdana" w:hAnsi="Verdana"/>
          <w:b/>
          <w:sz w:val="20"/>
          <w:szCs w:val="20"/>
        </w:rPr>
        <w:t xml:space="preserve"> an </w:t>
      </w:r>
      <w:r>
        <w:rPr>
          <w:rFonts w:ascii="Verdana" w:hAnsi="Verdana"/>
          <w:b/>
          <w:sz w:val="20"/>
          <w:szCs w:val="20"/>
        </w:rPr>
        <w:t>EXISTING STRUCTURE</w:t>
      </w:r>
      <w:r w:rsidR="00E12094">
        <w:rPr>
          <w:rFonts w:ascii="Verdana" w:hAnsi="Verdana"/>
          <w:b/>
          <w:sz w:val="20"/>
          <w:szCs w:val="20"/>
        </w:rPr>
        <w:t>, there will</w:t>
      </w:r>
      <w:r w:rsidRPr="00441F90">
        <w:rPr>
          <w:rFonts w:ascii="Verdana" w:hAnsi="Verdana"/>
          <w:b/>
          <w:sz w:val="20"/>
          <w:szCs w:val="20"/>
        </w:rPr>
        <w:t xml:space="preserve"> be a </w:t>
      </w:r>
      <w:r w:rsidRPr="00441F90">
        <w:rPr>
          <w:rFonts w:ascii="Verdana" w:hAnsi="Verdana"/>
          <w:b/>
          <w:i/>
          <w:sz w:val="20"/>
          <w:szCs w:val="20"/>
        </w:rPr>
        <w:t>change</w:t>
      </w:r>
      <w:r w:rsidRPr="00441F90">
        <w:rPr>
          <w:rFonts w:ascii="Verdana" w:hAnsi="Verdana"/>
          <w:b/>
          <w:sz w:val="20"/>
          <w:szCs w:val="20"/>
        </w:rPr>
        <w:t xml:space="preserve"> in:</w:t>
      </w:r>
    </w:p>
    <w:tbl>
      <w:tblPr>
        <w:tblStyle w:val="TableGrid"/>
        <w:tblW w:w="100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926"/>
        <w:gridCol w:w="475"/>
        <w:gridCol w:w="1980"/>
        <w:gridCol w:w="475"/>
        <w:gridCol w:w="1944"/>
        <w:gridCol w:w="475"/>
        <w:gridCol w:w="2355"/>
      </w:tblGrid>
      <w:tr w:rsidR="000A1EC3" w14:paraId="3A8E51B0" w14:textId="77777777" w:rsidTr="00A17790">
        <w:sdt>
          <w:sdtPr>
            <w:rPr>
              <w:rFonts w:ascii="Verdana" w:hAnsi="Verdana"/>
              <w:sz w:val="20"/>
              <w:szCs w:val="20"/>
            </w:rPr>
            <w:alias w:val="Color"/>
            <w:tag w:val="Color"/>
            <w:id w:val="-11880597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BDB1715" w14:textId="77777777" w:rsidR="00441F90" w:rsidRDefault="000A1EC3" w:rsidP="00441F90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6" w:type="dxa"/>
          </w:tcPr>
          <w:p w14:paraId="3F113B26" w14:textId="77777777" w:rsidR="00441F90" w:rsidRPr="008A4723" w:rsidRDefault="008A4723" w:rsidP="00441F90">
            <w:pPr>
              <w:rPr>
                <w:rFonts w:ascii="Verdana" w:hAnsi="Verdana"/>
                <w:sz w:val="20"/>
                <w:szCs w:val="20"/>
              </w:rPr>
            </w:pPr>
            <w:r w:rsidRPr="008A4723">
              <w:rPr>
                <w:rFonts w:ascii="Verdana" w:hAnsi="Verdana"/>
                <w:sz w:val="20"/>
                <w:szCs w:val="20"/>
              </w:rPr>
              <w:t>Color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Style"/>
            <w:tag w:val="Style"/>
            <w:id w:val="28612957"/>
            <w:lock w:val="sd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1316F554" w14:textId="5E87D771" w:rsidR="00441F90" w:rsidRDefault="00C56684" w:rsidP="00441F90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980" w:type="dxa"/>
          </w:tcPr>
          <w:p w14:paraId="72CE46CB" w14:textId="77777777" w:rsidR="00441F90" w:rsidRPr="008A4723" w:rsidRDefault="008A4723" w:rsidP="00441F90">
            <w:pPr>
              <w:rPr>
                <w:rFonts w:ascii="Verdana" w:hAnsi="Verdana"/>
                <w:sz w:val="20"/>
                <w:szCs w:val="20"/>
              </w:rPr>
            </w:pPr>
            <w:r w:rsidRPr="008A4723">
              <w:rPr>
                <w:rFonts w:ascii="Verdana" w:hAnsi="Verdana"/>
                <w:sz w:val="20"/>
                <w:szCs w:val="20"/>
              </w:rPr>
              <w:t>Style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Material"/>
            <w:tag w:val="Material"/>
            <w:id w:val="14832790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6E7ECB2F" w14:textId="17F76FCA" w:rsidR="00441F90" w:rsidRDefault="00ED6DA4" w:rsidP="00441F90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4" w:type="dxa"/>
          </w:tcPr>
          <w:p w14:paraId="1145CA94" w14:textId="77777777" w:rsidR="00441F90" w:rsidRPr="008A4723" w:rsidRDefault="008A4723" w:rsidP="00441F90">
            <w:pPr>
              <w:rPr>
                <w:rFonts w:ascii="Verdana" w:hAnsi="Verdana"/>
                <w:sz w:val="20"/>
                <w:szCs w:val="20"/>
              </w:rPr>
            </w:pPr>
            <w:r w:rsidRPr="008A4723">
              <w:rPr>
                <w:rFonts w:ascii="Verdana" w:hAnsi="Verdana"/>
                <w:sz w:val="20"/>
                <w:szCs w:val="20"/>
              </w:rPr>
              <w:t>Material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No change"/>
            <w:tag w:val="No change"/>
            <w:id w:val="8395007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3D795706" w14:textId="77777777" w:rsidR="00441F90" w:rsidRDefault="008A4723" w:rsidP="00441F90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F44C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55" w:type="dxa"/>
          </w:tcPr>
          <w:p w14:paraId="730C510D" w14:textId="77777777" w:rsidR="00441F90" w:rsidRPr="00BF774A" w:rsidRDefault="008A4723" w:rsidP="00441F9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F774A">
              <w:rPr>
                <w:rFonts w:ascii="Verdana" w:hAnsi="Verdana"/>
                <w:b/>
                <w:sz w:val="20"/>
                <w:szCs w:val="20"/>
              </w:rPr>
              <w:t>NO CHANGE</w:t>
            </w:r>
          </w:p>
        </w:tc>
      </w:tr>
    </w:tbl>
    <w:p w14:paraId="00E0B16C" w14:textId="77777777" w:rsidR="00441F90" w:rsidRDefault="00441F90" w:rsidP="00441F90">
      <w:pPr>
        <w:spacing w:after="0"/>
        <w:rPr>
          <w:rFonts w:ascii="Verdana" w:hAnsi="Verdana"/>
          <w:b/>
          <w:sz w:val="20"/>
          <w:szCs w:val="20"/>
        </w:rPr>
      </w:pPr>
    </w:p>
    <w:p w14:paraId="47031F9A" w14:textId="0FBF5ADB" w:rsidR="00E9790E" w:rsidRDefault="00E9790E" w:rsidP="00E9790E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 </w:t>
      </w:r>
      <w:r w:rsidR="00BD5AC0">
        <w:rPr>
          <w:rFonts w:ascii="Verdana" w:hAnsi="Verdana"/>
          <w:b/>
          <w:sz w:val="20"/>
          <w:szCs w:val="20"/>
        </w:rPr>
        <w:t>REPLACEMENT</w:t>
      </w:r>
      <w:r>
        <w:rPr>
          <w:rFonts w:ascii="Verdana" w:hAnsi="Verdana"/>
          <w:b/>
          <w:sz w:val="20"/>
          <w:szCs w:val="20"/>
        </w:rPr>
        <w:t xml:space="preserve"> </w:t>
      </w:r>
      <w:r w:rsidR="0047573D">
        <w:rPr>
          <w:rFonts w:ascii="Verdana" w:hAnsi="Verdana"/>
          <w:b/>
          <w:sz w:val="20"/>
          <w:szCs w:val="20"/>
        </w:rPr>
        <w:t xml:space="preserve">(or </w:t>
      </w:r>
      <w:r w:rsidR="000237E3">
        <w:rPr>
          <w:rFonts w:ascii="Verdana" w:hAnsi="Verdana"/>
          <w:b/>
          <w:sz w:val="20"/>
          <w:szCs w:val="20"/>
        </w:rPr>
        <w:t>M</w:t>
      </w:r>
      <w:r w:rsidR="0047573D">
        <w:rPr>
          <w:rFonts w:ascii="Verdana" w:hAnsi="Verdana"/>
          <w:b/>
          <w:sz w:val="20"/>
          <w:szCs w:val="20"/>
        </w:rPr>
        <w:t>ajor</w:t>
      </w:r>
      <w:r w:rsidR="000237E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</w:t>
      </w:r>
      <w:r w:rsidR="0047573D">
        <w:rPr>
          <w:rFonts w:ascii="Verdana" w:hAnsi="Verdana"/>
          <w:b/>
          <w:sz w:val="20"/>
          <w:szCs w:val="20"/>
        </w:rPr>
        <w:t>odification)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68"/>
        <w:gridCol w:w="630"/>
        <w:gridCol w:w="2094"/>
        <w:gridCol w:w="475"/>
        <w:gridCol w:w="2676"/>
        <w:gridCol w:w="474"/>
        <w:gridCol w:w="3281"/>
      </w:tblGrid>
      <w:tr w:rsidR="00CA246B" w14:paraId="6B78A3F5" w14:textId="77777777" w:rsidTr="00A17790">
        <w:sdt>
          <w:sdtPr>
            <w:rPr>
              <w:rFonts w:ascii="Verdana" w:hAnsi="Verdana"/>
              <w:sz w:val="20"/>
              <w:szCs w:val="20"/>
            </w:rPr>
            <w:alias w:val="Repaint"/>
            <w:tag w:val="Repaint"/>
            <w:id w:val="-16187579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5DE02698" w14:textId="77777777" w:rsidR="00CA246B" w:rsidRDefault="0065401D" w:rsidP="00F55BF1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57DBE" w14:textId="77777777" w:rsidR="00CA246B" w:rsidRDefault="0065401D" w:rsidP="00F55B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RePainting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Reroof"/>
            <w:tag w:val="Reroof"/>
            <w:id w:val="-3511830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E25CAC6" w14:textId="77777777" w:rsidR="00CA246B" w:rsidRDefault="0065401D" w:rsidP="00F55BF1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0E560" w14:textId="77777777" w:rsidR="00CA246B" w:rsidRDefault="0065401D" w:rsidP="00F55B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ReRoofing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Refence"/>
            <w:tag w:val="Refence"/>
            <w:id w:val="21365984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0CC4660" w14:textId="77777777" w:rsidR="00CA246B" w:rsidRDefault="0065401D" w:rsidP="00F55BF1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B4BB0C" w14:textId="77777777" w:rsidR="00CA246B" w:rsidRDefault="0065401D" w:rsidP="00F55B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ReFencing</w:t>
            </w:r>
          </w:p>
        </w:tc>
      </w:tr>
      <w:tr w:rsidR="0065401D" w14:paraId="30D57C6C" w14:textId="77777777" w:rsidTr="00A17790">
        <w:sdt>
          <w:sdtPr>
            <w:rPr>
              <w:rFonts w:ascii="Verdana" w:hAnsi="Verdana"/>
              <w:sz w:val="20"/>
              <w:szCs w:val="20"/>
            </w:rPr>
            <w:alias w:val="Reside"/>
            <w:tag w:val="Reside"/>
            <w:id w:val="-12000025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E36DDBA" w14:textId="77777777" w:rsidR="0065401D" w:rsidRDefault="0065401D" w:rsidP="00F55BF1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4D573" w14:textId="77777777" w:rsidR="0065401D" w:rsidRDefault="0065401D" w:rsidP="00F55B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ReSiding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Resurface"/>
            <w:tag w:val="Resurface"/>
            <w:id w:val="750164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DD956A" w14:textId="77777777" w:rsidR="0065401D" w:rsidRDefault="0065401D" w:rsidP="00F55BF1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9C7EA" w14:textId="77777777" w:rsidR="0065401D" w:rsidRDefault="0065401D" w:rsidP="00F55B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ReSurfacing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Rebuild"/>
            <w:tag w:val="Rebuild"/>
            <w:id w:val="20854897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F3755FD" w14:textId="77777777" w:rsidR="0065401D" w:rsidRDefault="0065401D" w:rsidP="00F55BF1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AC007" w14:textId="77777777" w:rsidR="0065401D" w:rsidRDefault="0065401D" w:rsidP="00F55B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ReBuilding</w:t>
            </w:r>
          </w:p>
        </w:tc>
      </w:tr>
      <w:tr w:rsidR="0065401D" w14:paraId="382C99F7" w14:textId="77777777" w:rsidTr="00A17790">
        <w:tc>
          <w:tcPr>
            <w:tcW w:w="1098" w:type="dxa"/>
            <w:gridSpan w:val="2"/>
            <w:tcBorders>
              <w:top w:val="single" w:sz="4" w:space="0" w:color="auto"/>
              <w:right w:val="nil"/>
            </w:tcBorders>
          </w:tcPr>
          <w:p w14:paraId="091317B3" w14:textId="77777777" w:rsidR="0065401D" w:rsidRDefault="0065401D" w:rsidP="00F55B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Other Maintenance"/>
            <w:tag w:val="Other Maintenance"/>
            <w:id w:val="1779762775"/>
            <w:lock w:val="sdtLocked"/>
            <w:placeholder>
              <w:docPart w:val="A8AD1B34C53D461797A5DD4B825BB80F"/>
            </w:placeholder>
            <w:text/>
          </w:sdtPr>
          <w:sdtEndPr/>
          <w:sdtContent>
            <w:tc>
              <w:tcPr>
                <w:tcW w:w="9000" w:type="dxa"/>
                <w:gridSpan w:val="5"/>
                <w:tcBorders>
                  <w:top w:val="single" w:sz="4" w:space="0" w:color="auto"/>
                  <w:left w:val="nil"/>
                </w:tcBorders>
              </w:tcPr>
              <w:p w14:paraId="3C80E70C" w14:textId="5A1AECBE" w:rsidR="0065401D" w:rsidRDefault="00C56684" w:rsidP="008A6CBC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Window Replacement on Front of House</w:t>
                </w:r>
              </w:p>
            </w:tc>
          </w:sdtContent>
        </w:sdt>
      </w:tr>
    </w:tbl>
    <w:p w14:paraId="221B7412" w14:textId="77777777" w:rsidR="00F55BF1" w:rsidRDefault="00F55BF1" w:rsidP="00F55BF1">
      <w:pPr>
        <w:spacing w:after="0"/>
        <w:rPr>
          <w:rFonts w:ascii="Verdana" w:hAnsi="Verdana"/>
          <w:sz w:val="20"/>
          <w:szCs w:val="20"/>
        </w:rPr>
      </w:pPr>
    </w:p>
    <w:p w14:paraId="12409A21" w14:textId="2F64539D" w:rsidR="00413383" w:rsidRDefault="00413383" w:rsidP="00DE4FF4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 work to be performed, TYPE of EXISTING</w:t>
      </w:r>
      <w:r w:rsidR="00694A43">
        <w:rPr>
          <w:rFonts w:ascii="Verdana" w:hAnsi="Verdana"/>
          <w:b/>
          <w:sz w:val="20"/>
          <w:szCs w:val="20"/>
        </w:rPr>
        <w:t>, ADDED</w:t>
      </w:r>
      <w:r>
        <w:rPr>
          <w:rFonts w:ascii="Verdana" w:hAnsi="Verdana"/>
          <w:b/>
          <w:sz w:val="20"/>
          <w:szCs w:val="20"/>
        </w:rPr>
        <w:t xml:space="preserve"> or NEW STRUCTURE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808"/>
        <w:gridCol w:w="2340"/>
        <w:gridCol w:w="4950"/>
      </w:tblGrid>
      <w:tr w:rsidR="003035CA" w14:paraId="32217860" w14:textId="77777777" w:rsidTr="00A17790">
        <w:sdt>
          <w:sdtPr>
            <w:rPr>
              <w:rFonts w:ascii="Verdana" w:hAnsi="Verdana"/>
              <w:sz w:val="20"/>
              <w:szCs w:val="20"/>
            </w:rPr>
            <w:alias w:val="Structure Type"/>
            <w:tag w:val="Structure Type"/>
            <w:id w:val="1656020772"/>
            <w:lock w:val="sdtLocked"/>
            <w:placeholder>
              <w:docPart w:val="3981C7368C8447FC83761C47F190F4F6"/>
            </w:placeholder>
            <w:showingPlcHdr/>
            <w:dropDownList>
              <w:listItem w:value="Choose an item."/>
              <w:listItem w:displayText="Deck/Porch" w:value="Deck/Porch"/>
              <w:listItem w:displayText="Driveway/Walkway" w:value="Driveway/Walkway"/>
              <w:listItem w:displayText="Exterior Lighting" w:value="Exterior Lighting"/>
              <w:listItem w:displayText="Fence" w:value="Fence"/>
              <w:listItem w:displayText="Front Door/Garage Door" w:value="Front Door/Garage Door"/>
              <w:listItem w:displayText="Gazebo" w:value="Gazebo"/>
              <w:listItem w:displayText="House" w:value="House"/>
              <w:listItem w:displayText="Mailbox" w:value="Mailbox"/>
              <w:listItem w:displayText="Playhouse" w:value="Playhouse"/>
              <w:listItem w:displayText="Portico/Lnading" w:value="Portico/Lnading"/>
              <w:listItem w:displayText="Retaining Wall" w:value="Retaining Wall"/>
              <w:listItem w:displayText="Shed" w:value="Shed"/>
              <w:listItem w:displayText="Swimming Pool" w:value="Swimming Pool"/>
              <w:listItem w:displayText="OTHER" w:value="OTHER"/>
            </w:dropDownList>
          </w:sdtPr>
          <w:sdtEndPr/>
          <w:sdtContent>
            <w:tc>
              <w:tcPr>
                <w:tcW w:w="2808" w:type="dxa"/>
              </w:tcPr>
              <w:p w14:paraId="53659152" w14:textId="358E4969" w:rsidR="003035CA" w:rsidRDefault="00ED6DA4" w:rsidP="006E4A7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for list</w:t>
                </w:r>
              </w:p>
            </w:tc>
          </w:sdtContent>
        </w:sdt>
        <w:tc>
          <w:tcPr>
            <w:tcW w:w="2340" w:type="dxa"/>
            <w:tcBorders>
              <w:right w:val="nil"/>
            </w:tcBorders>
          </w:tcPr>
          <w:p w14:paraId="7A84CC81" w14:textId="77777777" w:rsidR="003035CA" w:rsidRDefault="008F2644" w:rsidP="00413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(not on list)</w:t>
            </w:r>
            <w:r w:rsidR="00F774B4">
              <w:rPr>
                <w:rFonts w:ascii="Verdana" w:hAnsi="Verdana"/>
                <w:sz w:val="20"/>
                <w:szCs w:val="20"/>
              </w:rPr>
              <w:t>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Other Structure"/>
            <w:tag w:val="Other Structure"/>
            <w:id w:val="-929493089"/>
            <w:lock w:val="sdtLocked"/>
            <w:placeholder>
              <w:docPart w:val="3698A040C0804D57BB739BDE350DC127"/>
            </w:placeholder>
            <w:showingPlcHdr/>
            <w:text/>
          </w:sdtPr>
          <w:sdtEndPr/>
          <w:sdtContent>
            <w:tc>
              <w:tcPr>
                <w:tcW w:w="4950" w:type="dxa"/>
                <w:tcBorders>
                  <w:left w:val="nil"/>
                </w:tcBorders>
              </w:tcPr>
              <w:p w14:paraId="53A66946" w14:textId="77777777" w:rsidR="003035CA" w:rsidRDefault="00F774B4" w:rsidP="0041338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here</w:t>
                </w:r>
              </w:p>
            </w:tc>
          </w:sdtContent>
        </w:sdt>
      </w:tr>
    </w:tbl>
    <w:p w14:paraId="4913BB77" w14:textId="77777777" w:rsidR="00413383" w:rsidRDefault="00413383" w:rsidP="00413383">
      <w:pPr>
        <w:spacing w:after="0"/>
        <w:rPr>
          <w:rFonts w:ascii="Verdana" w:hAnsi="Verdana"/>
          <w:sz w:val="20"/>
          <w:szCs w:val="20"/>
        </w:rPr>
      </w:pPr>
    </w:p>
    <w:p w14:paraId="150B8DBD" w14:textId="7A85508C" w:rsidR="00BF6CF1" w:rsidRDefault="008A7515" w:rsidP="00595FE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DESCRIPTION of</w:t>
      </w:r>
      <w:r w:rsidR="0020687A">
        <w:rPr>
          <w:rFonts w:ascii="Verdana" w:hAnsi="Verdana"/>
          <w:b/>
          <w:sz w:val="20"/>
          <w:szCs w:val="20"/>
        </w:rPr>
        <w:t xml:space="preserve"> PROJECT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585F36" w14:paraId="511EC6D7" w14:textId="77777777" w:rsidTr="00A87D71">
        <w:trPr>
          <w:trHeight w:val="1817"/>
        </w:trPr>
        <w:sdt>
          <w:sdtPr>
            <w:rPr>
              <w:rFonts w:ascii="Verdana" w:hAnsi="Verdana"/>
              <w:sz w:val="20"/>
              <w:szCs w:val="20"/>
            </w:rPr>
            <w:alias w:val="Description"/>
            <w:tag w:val="Description"/>
            <w:id w:val="399187642"/>
            <w:lock w:val="sdtLocked"/>
            <w:placeholder>
              <w:docPart w:val="E0F82CE514974103882D48D2368DCEFB"/>
            </w:placeholder>
            <w:showingPlcHdr/>
            <w:text w:multiLine="1"/>
          </w:sdtPr>
          <w:sdtEndPr/>
          <w:sdtContent>
            <w:tc>
              <w:tcPr>
                <w:tcW w:w="10098" w:type="dxa"/>
              </w:tcPr>
              <w:p w14:paraId="77494667" w14:textId="61705629" w:rsidR="00585F36" w:rsidRDefault="00ED6DA4" w:rsidP="001A389B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Type description here</w:t>
                </w:r>
              </w:p>
            </w:tc>
          </w:sdtContent>
        </w:sdt>
      </w:tr>
    </w:tbl>
    <w:p w14:paraId="24BF15D3" w14:textId="77777777" w:rsidR="001D594D" w:rsidRDefault="001D594D" w:rsidP="00BF6CF1">
      <w:pPr>
        <w:spacing w:after="0"/>
        <w:rPr>
          <w:rFonts w:ascii="Verdana" w:hAnsi="Verdana"/>
          <w:sz w:val="20"/>
          <w:szCs w:val="20"/>
        </w:rPr>
      </w:pPr>
    </w:p>
    <w:p w14:paraId="51B512D2" w14:textId="77777777" w:rsidR="00BF6CF1" w:rsidRDefault="001D594D" w:rsidP="001D594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</w:t>
      </w:r>
      <w:r w:rsidRPr="001D594D">
        <w:rPr>
          <w:rFonts w:ascii="Verdana" w:hAnsi="Verdana"/>
          <w:b/>
          <w:sz w:val="20"/>
          <w:szCs w:val="20"/>
        </w:rPr>
        <w:t xml:space="preserve"> </w:t>
      </w:r>
      <w:r w:rsidRPr="003C25E5">
        <w:rPr>
          <w:rFonts w:ascii="Verdana" w:hAnsi="Verdana"/>
          <w:b/>
          <w:color w:val="FF0000"/>
          <w:sz w:val="20"/>
          <w:szCs w:val="20"/>
        </w:rPr>
        <w:t xml:space="preserve">ACC USE </w:t>
      </w:r>
      <w:r w:rsidRPr="003C25E5">
        <w:rPr>
          <w:rFonts w:ascii="Verdana" w:hAnsi="Verdana"/>
          <w:b/>
          <w:i/>
          <w:color w:val="FF0000"/>
          <w:sz w:val="20"/>
          <w:szCs w:val="20"/>
        </w:rPr>
        <w:t>ONLY</w:t>
      </w:r>
      <w:r w:rsidR="003803FD" w:rsidRPr="003C25E5">
        <w:rPr>
          <w:rFonts w:ascii="Verdana" w:hAnsi="Verdana"/>
          <w:b/>
          <w:color w:val="FF0000"/>
          <w:sz w:val="20"/>
          <w:szCs w:val="20"/>
        </w:rPr>
        <w:t xml:space="preserve"> b</w:t>
      </w:r>
      <w:r w:rsidRPr="003C25E5">
        <w:rPr>
          <w:rFonts w:ascii="Verdana" w:hAnsi="Verdana"/>
          <w:b/>
          <w:color w:val="FF0000"/>
          <w:sz w:val="20"/>
          <w:szCs w:val="20"/>
        </w:rPr>
        <w:t>elow</w:t>
      </w:r>
      <w:r w:rsidR="003803FD" w:rsidRPr="003C25E5">
        <w:rPr>
          <w:rFonts w:ascii="Verdana" w:hAnsi="Verdana"/>
          <w:b/>
          <w:color w:val="FF0000"/>
          <w:sz w:val="20"/>
          <w:szCs w:val="20"/>
        </w:rPr>
        <w:t xml:space="preserve"> this line</w:t>
      </w:r>
      <w:r>
        <w:rPr>
          <w:rFonts w:ascii="Verdana" w:hAnsi="Verdana"/>
          <w:sz w:val="20"/>
          <w:szCs w:val="20"/>
        </w:rPr>
        <w:t xml:space="preserve"> ______________________</w:t>
      </w:r>
    </w:p>
    <w:p w14:paraId="2A9FF3F5" w14:textId="77777777" w:rsidR="006F780B" w:rsidRDefault="006F780B" w:rsidP="006F780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68"/>
        <w:gridCol w:w="2724"/>
        <w:gridCol w:w="475"/>
        <w:gridCol w:w="2676"/>
        <w:gridCol w:w="1235"/>
        <w:gridCol w:w="450"/>
        <w:gridCol w:w="2070"/>
      </w:tblGrid>
      <w:tr w:rsidR="00F35862" w14:paraId="682E80E3" w14:textId="77777777" w:rsidTr="00F35862">
        <w:sdt>
          <w:sdtPr>
            <w:rPr>
              <w:rFonts w:ascii="Verdana" w:hAnsi="Verdana"/>
              <w:sz w:val="20"/>
              <w:szCs w:val="20"/>
            </w:rPr>
            <w:alias w:val="Approved"/>
            <w:tag w:val="Approved"/>
            <w:id w:val="13184593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right w:val="nil"/>
                </w:tcBorders>
                <w:shd w:val="clear" w:color="auto" w:fill="DDD9C3" w:themeFill="background2" w:themeFillShade="E6"/>
              </w:tcPr>
              <w:p w14:paraId="555EC689" w14:textId="77777777" w:rsidR="00F35862" w:rsidRDefault="00F35862" w:rsidP="00D46FD9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2FF34904" w14:textId="77777777" w:rsidR="00F35862" w:rsidRPr="001D58F9" w:rsidRDefault="00F35862" w:rsidP="00D46FD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D58F9">
              <w:rPr>
                <w:rFonts w:ascii="Verdana" w:hAnsi="Verdana"/>
                <w:b/>
                <w:sz w:val="20"/>
                <w:szCs w:val="20"/>
              </w:rPr>
              <w:t>APPROVED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Conditional"/>
            <w:tag w:val="Conditional"/>
            <w:id w:val="-16451929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left w:val="nil"/>
                  <w:right w:val="nil"/>
                </w:tcBorders>
                <w:shd w:val="clear" w:color="auto" w:fill="DDD9C3" w:themeFill="background2" w:themeFillShade="E6"/>
              </w:tcPr>
              <w:p w14:paraId="2344F0BA" w14:textId="77777777" w:rsidR="00F35862" w:rsidRDefault="00F35862" w:rsidP="00D46FD9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6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26D3D3FB" w14:textId="77777777" w:rsidR="00F35862" w:rsidRDefault="00F35862" w:rsidP="00D46F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Conditionally Approved</w:t>
            </w:r>
          </w:p>
        </w:tc>
        <w:tc>
          <w:tcPr>
            <w:tcW w:w="1235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277817CE" w14:textId="77777777" w:rsidR="00F35862" w:rsidRDefault="00F35862" w:rsidP="00D46FD9">
            <w:pPr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alias w:val="No Approval"/>
            <w:tag w:val="No Approval"/>
            <w:id w:val="-20961548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shd w:val="clear" w:color="auto" w:fill="DDD9C3" w:themeFill="background2" w:themeFillShade="E6"/>
              </w:tcPr>
              <w:p w14:paraId="45360896" w14:textId="77777777" w:rsidR="00F35862" w:rsidRDefault="00F35862" w:rsidP="00F35862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nil"/>
            </w:tcBorders>
            <w:shd w:val="clear" w:color="auto" w:fill="DDD9C3" w:themeFill="background2" w:themeFillShade="E6"/>
          </w:tcPr>
          <w:p w14:paraId="44F438A9" w14:textId="77777777" w:rsidR="00F35862" w:rsidRDefault="00F35862" w:rsidP="00D46FD9">
            <w:pPr>
              <w:rPr>
                <w:rFonts w:ascii="Verdana" w:hAnsi="Verdana"/>
                <w:sz w:val="20"/>
                <w:szCs w:val="20"/>
              </w:rPr>
            </w:pPr>
            <w:r w:rsidRPr="00CF0528">
              <w:rPr>
                <w:rFonts w:ascii="Verdana" w:hAnsi="Verdana"/>
                <w:i/>
                <w:sz w:val="20"/>
                <w:szCs w:val="20"/>
              </w:rPr>
              <w:t>NOT</w:t>
            </w:r>
            <w:r>
              <w:rPr>
                <w:rFonts w:ascii="Verdana" w:hAnsi="Verdana"/>
                <w:sz w:val="20"/>
                <w:szCs w:val="20"/>
              </w:rPr>
              <w:t xml:space="preserve"> APPROVED</w:t>
            </w:r>
          </w:p>
        </w:tc>
      </w:tr>
    </w:tbl>
    <w:p w14:paraId="5B1367F8" w14:textId="77777777" w:rsidR="00D46FD9" w:rsidRDefault="00D46FD9" w:rsidP="00D46FD9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38"/>
        <w:gridCol w:w="9060"/>
      </w:tblGrid>
      <w:tr w:rsidR="001D58F9" w14:paraId="4AF96D48" w14:textId="77777777" w:rsidTr="00ED715B">
        <w:trPr>
          <w:trHeight w:val="998"/>
        </w:trPr>
        <w:tc>
          <w:tcPr>
            <w:tcW w:w="1038" w:type="dxa"/>
            <w:shd w:val="clear" w:color="auto" w:fill="DDD9C3" w:themeFill="background2" w:themeFillShade="E6"/>
            <w:vAlign w:val="center"/>
          </w:tcPr>
          <w:p w14:paraId="12887754" w14:textId="77777777" w:rsidR="001D58F9" w:rsidRDefault="001D58F9" w:rsidP="001D58F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No Approval"/>
            <w:tag w:val="No Approval"/>
            <w:id w:val="-766391909"/>
            <w:lock w:val="sdtLocked"/>
            <w:placeholder>
              <w:docPart w:val="88F3A9690FC7410B86060C8A8395D2C4"/>
            </w:placeholder>
            <w:showingPlcHdr/>
            <w:text w:multiLine="1"/>
          </w:sdtPr>
          <w:sdtEndPr/>
          <w:sdtContent>
            <w:tc>
              <w:tcPr>
                <w:tcW w:w="9060" w:type="dxa"/>
                <w:shd w:val="clear" w:color="auto" w:fill="DDD9C3" w:themeFill="background2" w:themeFillShade="E6"/>
              </w:tcPr>
              <w:p w14:paraId="18568A04" w14:textId="77777777" w:rsidR="001D58F9" w:rsidRDefault="00A260ED" w:rsidP="00D46FD9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</w:tbl>
    <w:p w14:paraId="5DE234FA" w14:textId="77777777" w:rsidR="00180289" w:rsidRDefault="00180289" w:rsidP="00D46FD9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5040"/>
        <w:gridCol w:w="900"/>
        <w:gridCol w:w="1980"/>
      </w:tblGrid>
      <w:tr w:rsidR="00065547" w14:paraId="5E3099F5" w14:textId="77777777" w:rsidTr="00A17790">
        <w:tc>
          <w:tcPr>
            <w:tcW w:w="2178" w:type="dxa"/>
            <w:tcBorders>
              <w:right w:val="nil"/>
            </w:tcBorders>
            <w:shd w:val="clear" w:color="auto" w:fill="DDD9C3" w:themeFill="background2" w:themeFillShade="E6"/>
          </w:tcPr>
          <w:p w14:paraId="4A174225" w14:textId="77777777" w:rsidR="00065547" w:rsidRDefault="00065547" w:rsidP="00D46F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 Decision by: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Decision Makers"/>
            <w:tag w:val="Decision Makers"/>
            <w:id w:val="-1093704249"/>
            <w:lock w:val="sdtLocked"/>
            <w:placeholder>
              <w:docPart w:val="02F5A9E82A7246EBA78B6CAD92174D53"/>
            </w:placeholder>
            <w:showingPlcHdr/>
            <w:text/>
          </w:sdtPr>
          <w:sdtEndPr/>
          <w:sdtContent>
            <w:tc>
              <w:tcPr>
                <w:tcW w:w="5040" w:type="dxa"/>
                <w:tcBorders>
                  <w:left w:val="nil"/>
                </w:tcBorders>
                <w:shd w:val="clear" w:color="auto" w:fill="DDD9C3" w:themeFill="background2" w:themeFillShade="E6"/>
              </w:tcPr>
              <w:p w14:paraId="795171C9" w14:textId="77777777" w:rsidR="00065547" w:rsidRDefault="00065547" w:rsidP="00D46FD9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names</w:t>
                </w:r>
              </w:p>
            </w:tc>
          </w:sdtContent>
        </w:sdt>
        <w:tc>
          <w:tcPr>
            <w:tcW w:w="900" w:type="dxa"/>
            <w:tcBorders>
              <w:right w:val="nil"/>
            </w:tcBorders>
            <w:shd w:val="clear" w:color="auto" w:fill="DDD9C3" w:themeFill="background2" w:themeFillShade="E6"/>
          </w:tcPr>
          <w:p w14:paraId="44871EE2" w14:textId="77777777" w:rsidR="00065547" w:rsidRDefault="00065547" w:rsidP="00D46F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Decision Date"/>
            <w:tag w:val="Decision Date"/>
            <w:id w:val="-187836342"/>
            <w:lock w:val="sdtLocked"/>
            <w:placeholder>
              <w:docPart w:val="513FA3078F7A4518B38FFE5843A2F1B6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left w:val="nil"/>
                </w:tcBorders>
                <w:shd w:val="clear" w:color="auto" w:fill="DDD9C3" w:themeFill="background2" w:themeFillShade="E6"/>
              </w:tcPr>
              <w:p w14:paraId="0EB8AF7A" w14:textId="77777777" w:rsidR="00065547" w:rsidRDefault="0092197D" w:rsidP="00D46FD9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date</w:t>
                </w:r>
              </w:p>
            </w:tc>
          </w:sdtContent>
        </w:sdt>
      </w:tr>
    </w:tbl>
    <w:p w14:paraId="098F4684" w14:textId="77777777" w:rsidR="001D58F9" w:rsidRPr="00904AB9" w:rsidRDefault="001D58F9" w:rsidP="00904AB9">
      <w:pPr>
        <w:spacing w:after="0"/>
        <w:rPr>
          <w:rFonts w:ascii="Verdana" w:hAnsi="Verdana"/>
          <w:sz w:val="2"/>
          <w:szCs w:val="2"/>
        </w:rPr>
      </w:pPr>
    </w:p>
    <w:sectPr w:rsidR="001D58F9" w:rsidRPr="00904AB9" w:rsidSect="00A87D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2725"/>
    <w:rsid w:val="00017666"/>
    <w:rsid w:val="000237E3"/>
    <w:rsid w:val="00040920"/>
    <w:rsid w:val="00065547"/>
    <w:rsid w:val="00074164"/>
    <w:rsid w:val="0009308F"/>
    <w:rsid w:val="000A1EC3"/>
    <w:rsid w:val="000B6A6C"/>
    <w:rsid w:val="000C74A4"/>
    <w:rsid w:val="001040EF"/>
    <w:rsid w:val="00145958"/>
    <w:rsid w:val="00153D6A"/>
    <w:rsid w:val="0017499F"/>
    <w:rsid w:val="00180289"/>
    <w:rsid w:val="001A389B"/>
    <w:rsid w:val="001B0D76"/>
    <w:rsid w:val="001D58F9"/>
    <w:rsid w:val="001D594D"/>
    <w:rsid w:val="001D799C"/>
    <w:rsid w:val="001E5CB9"/>
    <w:rsid w:val="001E616A"/>
    <w:rsid w:val="001F4B3D"/>
    <w:rsid w:val="0020687A"/>
    <w:rsid w:val="002078C7"/>
    <w:rsid w:val="002A04CF"/>
    <w:rsid w:val="002B6A09"/>
    <w:rsid w:val="002C70F0"/>
    <w:rsid w:val="002D6B36"/>
    <w:rsid w:val="002D6E13"/>
    <w:rsid w:val="003035CA"/>
    <w:rsid w:val="00312204"/>
    <w:rsid w:val="0032441A"/>
    <w:rsid w:val="00357B1E"/>
    <w:rsid w:val="00363062"/>
    <w:rsid w:val="00364CBA"/>
    <w:rsid w:val="003803FD"/>
    <w:rsid w:val="0038654D"/>
    <w:rsid w:val="003B3DE6"/>
    <w:rsid w:val="003C25E5"/>
    <w:rsid w:val="003F3172"/>
    <w:rsid w:val="00413383"/>
    <w:rsid w:val="00441079"/>
    <w:rsid w:val="00441F90"/>
    <w:rsid w:val="004723F7"/>
    <w:rsid w:val="0047573D"/>
    <w:rsid w:val="004C0653"/>
    <w:rsid w:val="00535729"/>
    <w:rsid w:val="00535F9C"/>
    <w:rsid w:val="00541296"/>
    <w:rsid w:val="0055524C"/>
    <w:rsid w:val="005607C0"/>
    <w:rsid w:val="00585F36"/>
    <w:rsid w:val="0058601B"/>
    <w:rsid w:val="00595FE5"/>
    <w:rsid w:val="00596A41"/>
    <w:rsid w:val="005A5132"/>
    <w:rsid w:val="0060403E"/>
    <w:rsid w:val="00605679"/>
    <w:rsid w:val="00617336"/>
    <w:rsid w:val="0065401D"/>
    <w:rsid w:val="00694A43"/>
    <w:rsid w:val="00695E0F"/>
    <w:rsid w:val="006B0A8C"/>
    <w:rsid w:val="006E4A73"/>
    <w:rsid w:val="006F46C7"/>
    <w:rsid w:val="006F780B"/>
    <w:rsid w:val="00725937"/>
    <w:rsid w:val="007740B9"/>
    <w:rsid w:val="007855A6"/>
    <w:rsid w:val="007947F7"/>
    <w:rsid w:val="007A46B0"/>
    <w:rsid w:val="007A5BEC"/>
    <w:rsid w:val="007A79A4"/>
    <w:rsid w:val="008024A1"/>
    <w:rsid w:val="008242D1"/>
    <w:rsid w:val="00841FB5"/>
    <w:rsid w:val="00891BA0"/>
    <w:rsid w:val="00897731"/>
    <w:rsid w:val="008A4723"/>
    <w:rsid w:val="008A6CBC"/>
    <w:rsid w:val="008A7515"/>
    <w:rsid w:val="008B2AD6"/>
    <w:rsid w:val="008C067D"/>
    <w:rsid w:val="008F0A9C"/>
    <w:rsid w:val="008F2644"/>
    <w:rsid w:val="00904AB9"/>
    <w:rsid w:val="0092197D"/>
    <w:rsid w:val="00967D6C"/>
    <w:rsid w:val="00986960"/>
    <w:rsid w:val="00993CE4"/>
    <w:rsid w:val="009A14D2"/>
    <w:rsid w:val="009A50A3"/>
    <w:rsid w:val="00A17790"/>
    <w:rsid w:val="00A260ED"/>
    <w:rsid w:val="00A32D2C"/>
    <w:rsid w:val="00A42319"/>
    <w:rsid w:val="00A45871"/>
    <w:rsid w:val="00A46C7A"/>
    <w:rsid w:val="00A52258"/>
    <w:rsid w:val="00A715A2"/>
    <w:rsid w:val="00A72725"/>
    <w:rsid w:val="00A73116"/>
    <w:rsid w:val="00A87D71"/>
    <w:rsid w:val="00AB20AF"/>
    <w:rsid w:val="00AC6A83"/>
    <w:rsid w:val="00AE3EED"/>
    <w:rsid w:val="00AE56CC"/>
    <w:rsid w:val="00AE6467"/>
    <w:rsid w:val="00AE7405"/>
    <w:rsid w:val="00AF106F"/>
    <w:rsid w:val="00B10936"/>
    <w:rsid w:val="00B22319"/>
    <w:rsid w:val="00B52D09"/>
    <w:rsid w:val="00B94C10"/>
    <w:rsid w:val="00BD5AC0"/>
    <w:rsid w:val="00BF6CF1"/>
    <w:rsid w:val="00BF774A"/>
    <w:rsid w:val="00C02E33"/>
    <w:rsid w:val="00C3046E"/>
    <w:rsid w:val="00C44A83"/>
    <w:rsid w:val="00C56684"/>
    <w:rsid w:val="00C72338"/>
    <w:rsid w:val="00CA246B"/>
    <w:rsid w:val="00CD20B4"/>
    <w:rsid w:val="00CE2045"/>
    <w:rsid w:val="00CF0528"/>
    <w:rsid w:val="00D1077C"/>
    <w:rsid w:val="00D30925"/>
    <w:rsid w:val="00D46FD9"/>
    <w:rsid w:val="00DA62BC"/>
    <w:rsid w:val="00DB359D"/>
    <w:rsid w:val="00DD08D2"/>
    <w:rsid w:val="00DE4FF4"/>
    <w:rsid w:val="00E12094"/>
    <w:rsid w:val="00E56F9C"/>
    <w:rsid w:val="00E9790E"/>
    <w:rsid w:val="00ED6DA4"/>
    <w:rsid w:val="00ED715B"/>
    <w:rsid w:val="00F35862"/>
    <w:rsid w:val="00F44C93"/>
    <w:rsid w:val="00F55BF1"/>
    <w:rsid w:val="00F72134"/>
    <w:rsid w:val="00F774B4"/>
    <w:rsid w:val="00F81ADB"/>
    <w:rsid w:val="00F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13CC"/>
  <w15:docId w15:val="{92DF95AE-388C-40EE-BB5A-2969A415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10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-New\OneDrive\Documents\Bruce's%20Documents\Documents\ACC\Forms\TRHA%20Architectural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24BD145A7462D94CB24E7293F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BD4D-BBCC-4613-9E1E-182353710021}"/>
      </w:docPartPr>
      <w:docPartBody>
        <w:p w:rsidR="007F090B" w:rsidRDefault="00EB7F19" w:rsidP="00EB7F19">
          <w:pPr>
            <w:pStyle w:val="AF024BD145A7462D94CB24E7293F11E7"/>
          </w:pPr>
          <w:r>
            <w:rPr>
              <w:rStyle w:val="PlaceholderText"/>
            </w:rPr>
            <w:t>Enter Last Name</w:t>
          </w:r>
        </w:p>
      </w:docPartBody>
    </w:docPart>
    <w:docPart>
      <w:docPartPr>
        <w:name w:val="2D31F6BC7DEA4D04B75DA3A2FE98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4887-BC7B-42C9-9845-1CB2E26BAE5E}"/>
      </w:docPartPr>
      <w:docPartBody>
        <w:p w:rsidR="007F090B" w:rsidRDefault="00EB7F19" w:rsidP="00EB7F19">
          <w:pPr>
            <w:pStyle w:val="2D31F6BC7DEA4D04B75DA3A2FE98C41A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B263D900E0D444019231829592CE2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3990-77BE-4343-BC91-9266F7A00C5D}"/>
      </w:docPartPr>
      <w:docPartBody>
        <w:p w:rsidR="007F090B" w:rsidRDefault="00EB7F19" w:rsidP="00EB7F19">
          <w:pPr>
            <w:pStyle w:val="B263D900E0D444019231829592CE28E2"/>
          </w:pPr>
          <w:r>
            <w:rPr>
              <w:rStyle w:val="PlaceholderText"/>
            </w:rPr>
            <w:t>Enter number and street</w:t>
          </w:r>
        </w:p>
      </w:docPartBody>
    </w:docPart>
    <w:docPart>
      <w:docPartPr>
        <w:name w:val="8161B53DB0BE4CB49DA68A09D97B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3871-00D3-49D0-A3E5-ABB0021DB4E6}"/>
      </w:docPartPr>
      <w:docPartBody>
        <w:p w:rsidR="007F090B" w:rsidRDefault="00EB7F19" w:rsidP="00EB7F19">
          <w:pPr>
            <w:pStyle w:val="8161B53DB0BE4CB49DA68A09D97BA34B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A8AD1B34C53D461797A5DD4B825B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817D-3E17-415C-B952-003F5623FF0F}"/>
      </w:docPartPr>
      <w:docPartBody>
        <w:p w:rsidR="00BF7D5E" w:rsidRDefault="00EB7F19" w:rsidP="00EB7F19">
          <w:pPr>
            <w:pStyle w:val="A8AD1B34C53D461797A5DD4B825BB80F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3981C7368C8447FC83761C47F190F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75438-A49E-480D-974A-990EE2EE844F}"/>
      </w:docPartPr>
      <w:docPartBody>
        <w:p w:rsidR="00BF7D5E" w:rsidRDefault="00EB7F19" w:rsidP="00EB7F19">
          <w:pPr>
            <w:pStyle w:val="3981C7368C8447FC83761C47F190F4F6"/>
          </w:pPr>
          <w:r>
            <w:rPr>
              <w:rStyle w:val="PlaceholderText"/>
            </w:rPr>
            <w:t>Click here for list</w:t>
          </w:r>
        </w:p>
      </w:docPartBody>
    </w:docPart>
    <w:docPart>
      <w:docPartPr>
        <w:name w:val="3698A040C0804D57BB739BDE350D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4588A-575F-4EAA-99F4-B0F77D111CC0}"/>
      </w:docPartPr>
      <w:docPartBody>
        <w:p w:rsidR="00BF7D5E" w:rsidRDefault="00EB7F19" w:rsidP="00EB7F19">
          <w:pPr>
            <w:pStyle w:val="3698A040C0804D57BB739BDE350DC127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E0F82CE514974103882D48D2368DC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09A6-275B-421F-B68B-3E3DB119BE09}"/>
      </w:docPartPr>
      <w:docPartBody>
        <w:p w:rsidR="00BF7D5E" w:rsidRDefault="00EB7F19" w:rsidP="00EB7F19">
          <w:pPr>
            <w:pStyle w:val="E0F82CE514974103882D48D2368DCEFB"/>
          </w:pPr>
          <w:r>
            <w:rPr>
              <w:rStyle w:val="PlaceholderText"/>
            </w:rPr>
            <w:t>Type description here</w:t>
          </w:r>
        </w:p>
      </w:docPartBody>
    </w:docPart>
    <w:docPart>
      <w:docPartPr>
        <w:name w:val="88F3A9690FC7410B86060C8A8395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15B6-70B7-4208-9954-95ADAA2C1266}"/>
      </w:docPartPr>
      <w:docPartBody>
        <w:p w:rsidR="00BF7D5E" w:rsidRDefault="00EB7F19" w:rsidP="00EB7F19">
          <w:pPr>
            <w:pStyle w:val="88F3A9690FC7410B86060C8A8395D2C4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02F5A9E82A7246EBA78B6CAD9217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1FCF-6473-42B7-A283-3A36ECBDBD17}"/>
      </w:docPartPr>
      <w:docPartBody>
        <w:p w:rsidR="00BF7D5E" w:rsidRDefault="00EB7F19" w:rsidP="00EB7F19">
          <w:pPr>
            <w:pStyle w:val="02F5A9E82A7246EBA78B6CAD92174D53"/>
          </w:pPr>
          <w:r>
            <w:rPr>
              <w:rStyle w:val="PlaceholderText"/>
            </w:rPr>
            <w:t>Enter names</w:t>
          </w:r>
        </w:p>
      </w:docPartBody>
    </w:docPart>
    <w:docPart>
      <w:docPartPr>
        <w:name w:val="513FA3078F7A4518B38FFE5843A2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0BC3-D11A-4B7E-807E-29285A11C647}"/>
      </w:docPartPr>
      <w:docPartBody>
        <w:p w:rsidR="00BF7D5E" w:rsidRDefault="00EB7F19" w:rsidP="00EB7F19">
          <w:pPr>
            <w:pStyle w:val="513FA3078F7A4518B38FFE5843A2F1B6"/>
          </w:pPr>
          <w:r>
            <w:rPr>
              <w:rStyle w:val="PlaceholderText"/>
            </w:rPr>
            <w:t>Click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0B"/>
    <w:rsid w:val="005B0557"/>
    <w:rsid w:val="0071072D"/>
    <w:rsid w:val="007F090B"/>
    <w:rsid w:val="00BF7D5E"/>
    <w:rsid w:val="00CB76E7"/>
    <w:rsid w:val="00D64142"/>
    <w:rsid w:val="00D7021E"/>
    <w:rsid w:val="00E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F19"/>
    <w:rPr>
      <w:color w:val="808080"/>
    </w:rPr>
  </w:style>
  <w:style w:type="paragraph" w:customStyle="1" w:styleId="AF024BD145A7462D94CB24E7293F11E7">
    <w:name w:val="AF024BD145A7462D94CB24E7293F11E7"/>
    <w:rsid w:val="00EB7F19"/>
    <w:pPr>
      <w:spacing w:after="200" w:line="276" w:lineRule="auto"/>
    </w:pPr>
    <w:rPr>
      <w:rFonts w:eastAsiaTheme="minorHAnsi"/>
    </w:rPr>
  </w:style>
  <w:style w:type="paragraph" w:customStyle="1" w:styleId="2D31F6BC7DEA4D04B75DA3A2FE98C41A">
    <w:name w:val="2D31F6BC7DEA4D04B75DA3A2FE98C41A"/>
    <w:rsid w:val="00EB7F19"/>
    <w:pPr>
      <w:spacing w:after="200" w:line="276" w:lineRule="auto"/>
    </w:pPr>
    <w:rPr>
      <w:rFonts w:eastAsiaTheme="minorHAnsi"/>
    </w:rPr>
  </w:style>
  <w:style w:type="paragraph" w:customStyle="1" w:styleId="B263D900E0D444019231829592CE28E2">
    <w:name w:val="B263D900E0D444019231829592CE28E2"/>
    <w:rsid w:val="00EB7F19"/>
    <w:pPr>
      <w:spacing w:after="200" w:line="276" w:lineRule="auto"/>
    </w:pPr>
    <w:rPr>
      <w:rFonts w:eastAsiaTheme="minorHAnsi"/>
    </w:rPr>
  </w:style>
  <w:style w:type="paragraph" w:customStyle="1" w:styleId="8161B53DB0BE4CB49DA68A09D97BA34B">
    <w:name w:val="8161B53DB0BE4CB49DA68A09D97BA34B"/>
    <w:rsid w:val="00EB7F19"/>
    <w:pPr>
      <w:spacing w:after="200" w:line="276" w:lineRule="auto"/>
    </w:pPr>
    <w:rPr>
      <w:rFonts w:eastAsiaTheme="minorHAnsi"/>
    </w:rPr>
  </w:style>
  <w:style w:type="paragraph" w:customStyle="1" w:styleId="A8AD1B34C53D461797A5DD4B825BB80F">
    <w:name w:val="A8AD1B34C53D461797A5DD4B825BB80F"/>
    <w:rsid w:val="00EB7F19"/>
    <w:pPr>
      <w:spacing w:after="200" w:line="276" w:lineRule="auto"/>
    </w:pPr>
    <w:rPr>
      <w:rFonts w:eastAsiaTheme="minorHAnsi"/>
    </w:rPr>
  </w:style>
  <w:style w:type="paragraph" w:customStyle="1" w:styleId="3981C7368C8447FC83761C47F190F4F6">
    <w:name w:val="3981C7368C8447FC83761C47F190F4F6"/>
    <w:rsid w:val="00EB7F19"/>
    <w:pPr>
      <w:spacing w:after="200" w:line="276" w:lineRule="auto"/>
    </w:pPr>
    <w:rPr>
      <w:rFonts w:eastAsiaTheme="minorHAnsi"/>
    </w:rPr>
  </w:style>
  <w:style w:type="paragraph" w:customStyle="1" w:styleId="3698A040C0804D57BB739BDE350DC127">
    <w:name w:val="3698A040C0804D57BB739BDE350DC127"/>
    <w:rsid w:val="00EB7F19"/>
    <w:pPr>
      <w:spacing w:after="200" w:line="276" w:lineRule="auto"/>
    </w:pPr>
    <w:rPr>
      <w:rFonts w:eastAsiaTheme="minorHAnsi"/>
    </w:rPr>
  </w:style>
  <w:style w:type="paragraph" w:customStyle="1" w:styleId="E0F82CE514974103882D48D2368DCEFB">
    <w:name w:val="E0F82CE514974103882D48D2368DCEFB"/>
    <w:rsid w:val="00EB7F19"/>
    <w:pPr>
      <w:spacing w:after="200" w:line="276" w:lineRule="auto"/>
    </w:pPr>
    <w:rPr>
      <w:rFonts w:eastAsiaTheme="minorHAnsi"/>
    </w:rPr>
  </w:style>
  <w:style w:type="paragraph" w:customStyle="1" w:styleId="88F3A9690FC7410B86060C8A8395D2C4">
    <w:name w:val="88F3A9690FC7410B86060C8A8395D2C4"/>
    <w:rsid w:val="00EB7F19"/>
    <w:pPr>
      <w:spacing w:after="200" w:line="276" w:lineRule="auto"/>
    </w:pPr>
    <w:rPr>
      <w:rFonts w:eastAsiaTheme="minorHAnsi"/>
    </w:rPr>
  </w:style>
  <w:style w:type="paragraph" w:customStyle="1" w:styleId="02F5A9E82A7246EBA78B6CAD92174D53">
    <w:name w:val="02F5A9E82A7246EBA78B6CAD92174D53"/>
    <w:rsid w:val="00EB7F19"/>
    <w:pPr>
      <w:spacing w:after="200" w:line="276" w:lineRule="auto"/>
    </w:pPr>
    <w:rPr>
      <w:rFonts w:eastAsiaTheme="minorHAnsi"/>
    </w:rPr>
  </w:style>
  <w:style w:type="paragraph" w:customStyle="1" w:styleId="513FA3078F7A4518B38FFE5843A2F1B6">
    <w:name w:val="513FA3078F7A4518B38FFE5843A2F1B6"/>
    <w:rsid w:val="00EB7F19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TRHA Architectural Form Template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Rand</dc:creator>
  <cp:lastModifiedBy>Cameron Caputo</cp:lastModifiedBy>
  <cp:revision>4</cp:revision>
  <dcterms:created xsi:type="dcterms:W3CDTF">2021-02-07T17:41:00Z</dcterms:created>
  <dcterms:modified xsi:type="dcterms:W3CDTF">2021-09-14T18:44:00Z</dcterms:modified>
</cp:coreProperties>
</file>